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E85B" w14:textId="77777777" w:rsidR="00144E90" w:rsidRPr="00351CAF" w:rsidRDefault="00144E90" w:rsidP="00144E90">
      <w:pPr>
        <w:pBdr>
          <w:top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8B5FD26" w14:textId="54223776" w:rsidR="009864AD" w:rsidRPr="003C5364" w:rsidRDefault="009864AD" w:rsidP="009864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C5364">
        <w:rPr>
          <w:rFonts w:ascii="Arial" w:hAnsi="Arial" w:cs="Arial"/>
          <w:b/>
          <w:bCs/>
        </w:rPr>
        <w:t>MODULO di PARTECIPAZIONE</w:t>
      </w:r>
      <w:r>
        <w:rPr>
          <w:rFonts w:ascii="Arial" w:hAnsi="Arial" w:cs="Arial"/>
          <w:b/>
          <w:bCs/>
        </w:rPr>
        <w:t>/DELEGA</w:t>
      </w:r>
    </w:p>
    <w:p w14:paraId="094934B2" w14:textId="77777777" w:rsidR="00144E90" w:rsidRPr="00351CAF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877403E" w14:textId="06C494A1" w:rsidR="00144E90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Sig. _______________</w:t>
      </w:r>
      <w:r w:rsidR="00AA4F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A4F34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6B498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socio VCC Como con tessera nr. ______</w:t>
      </w:r>
      <w:r w:rsidR="006B4986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10B74E37" w14:textId="6340564B" w:rsidR="009864AD" w:rsidRPr="006B4986" w:rsidRDefault="009864AD" w:rsidP="00144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63B6293" w14:textId="79204AD0" w:rsidR="009864AD" w:rsidRPr="006B4986" w:rsidRDefault="009864AD" w:rsidP="009864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B4986">
        <w:rPr>
          <w:rFonts w:ascii="Arial" w:hAnsi="Arial" w:cs="Arial"/>
          <w:b/>
          <w:bCs/>
        </w:rPr>
        <w:t>COMUNICA</w:t>
      </w:r>
    </w:p>
    <w:p w14:paraId="71E87179" w14:textId="77777777" w:rsidR="00144E90" w:rsidRPr="006B4986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561ED2" w14:textId="09B62DF2" w:rsidR="00144E90" w:rsidRPr="009864AD" w:rsidRDefault="009864AD" w:rsidP="009864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64AD">
        <w:rPr>
          <w:rFonts w:ascii="Arial" w:hAnsi="Arial" w:cs="Arial"/>
        </w:rPr>
        <w:t xml:space="preserve">di voler partecipare all’Assemblea dei soci del VCC Como convocata il </w:t>
      </w:r>
      <w:r>
        <w:rPr>
          <w:rFonts w:ascii="Arial" w:hAnsi="Arial" w:cs="Arial"/>
        </w:rPr>
        <w:t>05 novembre</w:t>
      </w:r>
      <w:r w:rsidRPr="009864A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9864AD">
        <w:rPr>
          <w:rFonts w:ascii="Arial" w:hAnsi="Arial" w:cs="Arial"/>
        </w:rPr>
        <w:t xml:space="preserve"> in prima convocazione o </w:t>
      </w:r>
      <w:r>
        <w:rPr>
          <w:rFonts w:ascii="Arial" w:hAnsi="Arial" w:cs="Arial"/>
        </w:rPr>
        <w:t>07 novembre</w:t>
      </w:r>
      <w:r w:rsidRPr="009864A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9864AD">
        <w:rPr>
          <w:rFonts w:ascii="Arial" w:hAnsi="Arial" w:cs="Arial"/>
        </w:rPr>
        <w:t xml:space="preserve"> in seconda convocazione che si terrà presso </w:t>
      </w:r>
      <w:r w:rsidR="006B4986">
        <w:rPr>
          <w:rFonts w:ascii="Arial" w:hAnsi="Arial" w:cs="Arial"/>
        </w:rPr>
        <w:t xml:space="preserve">il Castello di </w:t>
      </w:r>
      <w:proofErr w:type="spellStart"/>
      <w:r w:rsidR="006B4986">
        <w:rPr>
          <w:rFonts w:ascii="Arial" w:hAnsi="Arial" w:cs="Arial"/>
        </w:rPr>
        <w:t>Casiglio</w:t>
      </w:r>
      <w:proofErr w:type="spellEnd"/>
      <w:r w:rsidR="006B4986">
        <w:rPr>
          <w:rFonts w:ascii="Arial" w:hAnsi="Arial" w:cs="Arial"/>
        </w:rPr>
        <w:t xml:space="preserve"> in Erba (CO</w:t>
      </w:r>
    </w:p>
    <w:p w14:paraId="5B1DA370" w14:textId="1B13E3B8" w:rsidR="009864AD" w:rsidRPr="006B4986" w:rsidRDefault="009864AD" w:rsidP="00144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E881C5" w14:textId="1CBDB03D" w:rsidR="00144E90" w:rsidRPr="006B4986" w:rsidRDefault="009864AD" w:rsidP="006B49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4986">
        <w:rPr>
          <w:rFonts w:ascii="Arial" w:hAnsi="Arial" w:cs="Arial"/>
        </w:rPr>
        <w:t xml:space="preserve">Di </w:t>
      </w:r>
      <w:r w:rsidR="00144E90" w:rsidRPr="006B4986">
        <w:rPr>
          <w:rFonts w:ascii="Arial" w:hAnsi="Arial" w:cs="Arial"/>
        </w:rPr>
        <w:t>D</w:t>
      </w:r>
      <w:r w:rsidRPr="006B4986">
        <w:rPr>
          <w:rFonts w:ascii="Arial" w:hAnsi="Arial" w:cs="Arial"/>
        </w:rPr>
        <w:t>elegare</w:t>
      </w:r>
      <w:r w:rsidR="00144E90" w:rsidRPr="006B4986">
        <w:rPr>
          <w:rFonts w:ascii="Arial" w:hAnsi="Arial" w:cs="Arial"/>
        </w:rPr>
        <w:t xml:space="preserve"> il Sig. ___________________________ ad intervenire all’Assemblea dei Soci del VCC Como che si terrà il giorno </w:t>
      </w:r>
      <w:r w:rsidR="006B4986">
        <w:rPr>
          <w:rFonts w:ascii="Arial" w:hAnsi="Arial" w:cs="Arial"/>
        </w:rPr>
        <w:t>07 novembre</w:t>
      </w:r>
      <w:r w:rsidR="006B4986" w:rsidRPr="009864AD">
        <w:rPr>
          <w:rFonts w:ascii="Arial" w:hAnsi="Arial" w:cs="Arial"/>
        </w:rPr>
        <w:t xml:space="preserve"> 202</w:t>
      </w:r>
      <w:r w:rsidR="006B4986">
        <w:rPr>
          <w:rFonts w:ascii="Arial" w:hAnsi="Arial" w:cs="Arial"/>
        </w:rPr>
        <w:t>1</w:t>
      </w:r>
    </w:p>
    <w:p w14:paraId="75D15B78" w14:textId="7BAEF031" w:rsidR="006B4986" w:rsidRDefault="006B4986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4193B2" w14:textId="4BCBCBEF" w:rsidR="006B4986" w:rsidRPr="00351CAF" w:rsidRDefault="006B4986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CA25F3" w14:textId="41B9C98C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                                                                                       </w:t>
      </w:r>
      <w:r w:rsidR="00351CAF">
        <w:rPr>
          <w:rFonts w:ascii="Arial" w:hAnsi="Arial" w:cs="Arial"/>
        </w:rPr>
        <w:t xml:space="preserve">     Firma</w:t>
      </w:r>
    </w:p>
    <w:p w14:paraId="421E9C3E" w14:textId="77777777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5CBC82" w14:textId="77777777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070831DF" w14:textId="77777777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6DEFAF" w14:textId="77777777" w:rsidR="00144E90" w:rsidRPr="00351CAF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D22D75B" w14:textId="77777777" w:rsidR="00144E90" w:rsidRPr="00351CAF" w:rsidRDefault="00144E90" w:rsidP="00144E90">
      <w:pPr>
        <w:pBdr>
          <w:top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CACB03F" w14:textId="129BC996" w:rsidR="00144E90" w:rsidRPr="003C5364" w:rsidRDefault="00144E90" w:rsidP="00144E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C5364">
        <w:rPr>
          <w:rFonts w:ascii="Arial" w:hAnsi="Arial" w:cs="Arial"/>
          <w:b/>
          <w:bCs/>
        </w:rPr>
        <w:t>PARTECIPAZIONE</w:t>
      </w:r>
      <w:r w:rsidR="0083260C">
        <w:rPr>
          <w:rFonts w:ascii="Arial" w:hAnsi="Arial" w:cs="Arial"/>
          <w:b/>
          <w:bCs/>
        </w:rPr>
        <w:t xml:space="preserve"> al PRANZO presso IL CASTELLO DI CASIGLIO</w:t>
      </w:r>
    </w:p>
    <w:p w14:paraId="37F25A32" w14:textId="77777777" w:rsidR="00144E90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7B0D00" w14:textId="75ECDC11" w:rsidR="00144E90" w:rsidRDefault="00144E90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Sig. ___________________</w:t>
      </w:r>
      <w:r w:rsidR="00AA4F34">
        <w:rPr>
          <w:rFonts w:ascii="Arial" w:hAnsi="Arial" w:cs="Arial"/>
        </w:rPr>
        <w:t>___</w:t>
      </w:r>
      <w:r>
        <w:rPr>
          <w:rFonts w:ascii="Arial" w:hAnsi="Arial" w:cs="Arial"/>
        </w:rPr>
        <w:t>_ socio VCC Como con tessera nr. _________</w:t>
      </w:r>
      <w:r w:rsidR="0083260C">
        <w:rPr>
          <w:rFonts w:ascii="Arial" w:hAnsi="Arial" w:cs="Arial"/>
        </w:rPr>
        <w:t>___</w:t>
      </w:r>
    </w:p>
    <w:p w14:paraId="77F3B39C" w14:textId="5B3E6ED7" w:rsidR="0083260C" w:rsidRDefault="0083260C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2F2206" w14:textId="0441FB6B" w:rsidR="0083260C" w:rsidRDefault="0083260C" w:rsidP="00351C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Parteciperà al pranzo </w:t>
      </w:r>
      <w:r w:rsidR="00351CAF">
        <w:rPr>
          <w:rFonts w:ascii="Arial" w:hAnsi="Arial" w:cs="Arial"/>
        </w:rPr>
        <w:t>singolarmente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1CAF">
        <w:rPr>
          <w:rFonts w:ascii="Arial" w:hAnsi="Arial" w:cs="Arial"/>
        </w:rPr>
        <w:tab/>
      </w:r>
      <w:r w:rsidR="00351CAF">
        <w:rPr>
          <w:rFonts w:ascii="Arial" w:hAnsi="Arial" w:cs="Arial"/>
        </w:rPr>
        <w:tab/>
      </w:r>
      <w:r w:rsidR="00351CAF">
        <w:rPr>
          <w:rFonts w:ascii="Arial" w:hAnsi="Arial" w:cs="Arial"/>
        </w:rPr>
        <w:tab/>
      </w:r>
      <w:r>
        <w:rPr>
          <w:rFonts w:ascii="Arial" w:hAnsi="Arial" w:cs="Arial"/>
        </w:rPr>
        <w:t>Euro 15,00</w:t>
      </w:r>
    </w:p>
    <w:p w14:paraId="733836F1" w14:textId="7256E5A6" w:rsidR="0083260C" w:rsidRDefault="0083260C" w:rsidP="00351C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Parteciperà al pranzo con un accompagnatore Sig.</w:t>
      </w:r>
      <w:r w:rsidR="00351CAF">
        <w:rPr>
          <w:rFonts w:ascii="Arial" w:hAnsi="Arial" w:cs="Arial"/>
        </w:rPr>
        <w:t>/Sig.ra ________________________</w:t>
      </w:r>
    </w:p>
    <w:p w14:paraId="1C1E92E2" w14:textId="7D0018BB" w:rsidR="00351CAF" w:rsidRPr="00351CAF" w:rsidRDefault="00351CAF" w:rsidP="00351CAF">
      <w:pPr>
        <w:pStyle w:val="Paragrafoelenco"/>
        <w:autoSpaceDE w:val="0"/>
        <w:autoSpaceDN w:val="0"/>
        <w:adjustRightInd w:val="0"/>
        <w:ind w:left="8496"/>
        <w:jc w:val="both"/>
        <w:rPr>
          <w:rFonts w:ascii="Arial" w:hAnsi="Arial" w:cs="Arial"/>
        </w:rPr>
      </w:pPr>
      <w:r>
        <w:rPr>
          <w:rFonts w:ascii="Arial" w:hAnsi="Arial" w:cs="Arial"/>
        </w:rPr>
        <w:t>Euro 50,00</w:t>
      </w:r>
    </w:p>
    <w:p w14:paraId="2FE565D5" w14:textId="0E8079F8" w:rsidR="0083260C" w:rsidRDefault="0083260C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A14754" w14:textId="123A65D9" w:rsidR="00351CAF" w:rsidRDefault="00351CAF" w:rsidP="00144E9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Arial" w:hAnsi="Arial" w:cs="Arial"/>
        </w:rPr>
        <w:t xml:space="preserve">La quota sarà versata con bonifico bancario su </w:t>
      </w:r>
      <w:r w:rsidRPr="00E5350B">
        <w:rPr>
          <w:rFonts w:ascii="Tahoma" w:hAnsi="Tahoma" w:cs="Tahoma"/>
          <w:b/>
          <w:sz w:val="22"/>
          <w:szCs w:val="22"/>
        </w:rPr>
        <w:t>IBAN IT42W0503450890000000011533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51CAF">
        <w:rPr>
          <w:rFonts w:ascii="Tahoma" w:hAnsi="Tahoma" w:cs="Tahoma"/>
          <w:bCs/>
          <w:sz w:val="22"/>
          <w:szCs w:val="22"/>
        </w:rPr>
        <w:t xml:space="preserve">entro </w:t>
      </w:r>
      <w:r>
        <w:rPr>
          <w:rFonts w:ascii="Tahoma" w:hAnsi="Tahoma" w:cs="Tahoma"/>
          <w:bCs/>
          <w:sz w:val="22"/>
          <w:szCs w:val="22"/>
        </w:rPr>
        <w:t>il 30 ottobre 2021</w:t>
      </w:r>
    </w:p>
    <w:p w14:paraId="6561FFEF" w14:textId="77777777" w:rsidR="00351CAF" w:rsidRDefault="00351CAF" w:rsidP="00144E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926724" w14:textId="77777777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                                                                                              Firma</w:t>
      </w:r>
    </w:p>
    <w:p w14:paraId="518BD214" w14:textId="77777777" w:rsidR="00144E90" w:rsidRDefault="00144E90" w:rsidP="00144E90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7C0D3F" w14:textId="09158FE0" w:rsidR="00B91B46" w:rsidRDefault="00144E90" w:rsidP="00A555E2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1B3D3E72" w14:textId="77777777" w:rsidR="00A555E2" w:rsidRPr="00A555E2" w:rsidRDefault="00A555E2" w:rsidP="00A555E2">
      <w:pPr>
        <w:pBdr>
          <w:bottom w:val="single" w:sz="2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A555E2" w:rsidRPr="00A555E2" w:rsidSect="003C67AE">
      <w:headerReference w:type="default" r:id="rId7"/>
      <w:footerReference w:type="default" r:id="rId8"/>
      <w:pgSz w:w="11900" w:h="16840"/>
      <w:pgMar w:top="907" w:right="907" w:bottom="907" w:left="90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1E6F" w14:textId="77777777" w:rsidR="00613B50" w:rsidRDefault="00613B50" w:rsidP="003C67AE">
      <w:r>
        <w:separator/>
      </w:r>
    </w:p>
  </w:endnote>
  <w:endnote w:type="continuationSeparator" w:id="0">
    <w:p w14:paraId="7C816C61" w14:textId="77777777" w:rsidR="00613B50" w:rsidRDefault="00613B50" w:rsidP="003C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B4AE" w14:textId="77777777" w:rsidR="003C67AE" w:rsidRDefault="003C67AE">
    <w:pPr>
      <w:pStyle w:val="Pidipagina"/>
    </w:pPr>
  </w:p>
  <w:p w14:paraId="3AEF656E" w14:textId="77777777" w:rsidR="003C67AE" w:rsidRDefault="003C67AE">
    <w:pPr>
      <w:pStyle w:val="Pidipagina"/>
    </w:pPr>
  </w:p>
  <w:p w14:paraId="0D130E39" w14:textId="77777777" w:rsidR="003C67AE" w:rsidRDefault="003C67AE">
    <w:pPr>
      <w:pStyle w:val="Pidipagina"/>
    </w:pPr>
    <w:r>
      <w:rPr>
        <w:noProof/>
      </w:rPr>
      <w:drawing>
        <wp:inline distT="0" distB="0" distL="0" distR="0" wp14:anchorId="1CD9ACAE" wp14:editId="65C2515F">
          <wp:extent cx="1260000" cy="144000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37E" w14:textId="77777777" w:rsidR="00613B50" w:rsidRDefault="00613B50" w:rsidP="003C67AE">
      <w:r>
        <w:separator/>
      </w:r>
    </w:p>
  </w:footnote>
  <w:footnote w:type="continuationSeparator" w:id="0">
    <w:p w14:paraId="25161422" w14:textId="77777777" w:rsidR="00613B50" w:rsidRDefault="00613B50" w:rsidP="003C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6604" w14:textId="77777777" w:rsidR="003C67AE" w:rsidRDefault="003C67AE">
    <w:pPr>
      <w:pStyle w:val="Intestazione"/>
    </w:pPr>
    <w:r>
      <w:rPr>
        <w:noProof/>
      </w:rPr>
      <w:drawing>
        <wp:inline distT="0" distB="0" distL="0" distR="0" wp14:anchorId="725689AD" wp14:editId="7CECA097">
          <wp:extent cx="1260000" cy="1353600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3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6A4"/>
    <w:multiLevelType w:val="hybridMultilevel"/>
    <w:tmpl w:val="1148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569"/>
    <w:multiLevelType w:val="hybridMultilevel"/>
    <w:tmpl w:val="05C254D0"/>
    <w:lvl w:ilvl="0" w:tplc="DFBA86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DE8"/>
    <w:multiLevelType w:val="hybridMultilevel"/>
    <w:tmpl w:val="2C88E8EA"/>
    <w:lvl w:ilvl="0" w:tplc="DFBA86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E1"/>
    <w:rsid w:val="000B23B8"/>
    <w:rsid w:val="00103F78"/>
    <w:rsid w:val="00144E90"/>
    <w:rsid w:val="00157E51"/>
    <w:rsid w:val="00240C61"/>
    <w:rsid w:val="00305535"/>
    <w:rsid w:val="003124B8"/>
    <w:rsid w:val="00351CAF"/>
    <w:rsid w:val="003C67AE"/>
    <w:rsid w:val="00613B50"/>
    <w:rsid w:val="006B4986"/>
    <w:rsid w:val="006C61E1"/>
    <w:rsid w:val="006D135F"/>
    <w:rsid w:val="00725FB8"/>
    <w:rsid w:val="00736E84"/>
    <w:rsid w:val="007446E4"/>
    <w:rsid w:val="00745283"/>
    <w:rsid w:val="007C17FF"/>
    <w:rsid w:val="0083260C"/>
    <w:rsid w:val="0085284E"/>
    <w:rsid w:val="00894352"/>
    <w:rsid w:val="00956763"/>
    <w:rsid w:val="009864AD"/>
    <w:rsid w:val="00A555E2"/>
    <w:rsid w:val="00AA4F34"/>
    <w:rsid w:val="00B44B0D"/>
    <w:rsid w:val="00B91B46"/>
    <w:rsid w:val="00BD30A3"/>
    <w:rsid w:val="00C75D31"/>
    <w:rsid w:val="00C92209"/>
    <w:rsid w:val="00D04AB5"/>
    <w:rsid w:val="00F01650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FEBA2"/>
  <w14:defaultImageDpi w14:val="32767"/>
  <w15:chartTrackingRefBased/>
  <w15:docId w15:val="{6525465C-A392-4349-B130-5855DB1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6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7AE"/>
  </w:style>
  <w:style w:type="paragraph" w:styleId="Pidipagina">
    <w:name w:val="footer"/>
    <w:basedOn w:val="Normale"/>
    <w:link w:val="PidipaginaCarattere"/>
    <w:uiPriority w:val="99"/>
    <w:unhideWhenUsed/>
    <w:rsid w:val="003C6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7AE"/>
  </w:style>
  <w:style w:type="character" w:styleId="Collegamentoipertestuale">
    <w:name w:val="Hyperlink"/>
    <w:basedOn w:val="Carpredefinitoparagrafo"/>
    <w:rsid w:val="00144E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4E90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base\AppData\Local\Microsoft\Windows\INetCache\Content.Outlook\RMBGLOCS\Carta%20intestata%20Veter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Veteran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PCbase</dc:creator>
  <cp:keywords/>
  <dc:description/>
  <cp:lastModifiedBy>Domenico Ronchetti</cp:lastModifiedBy>
  <cp:revision>3</cp:revision>
  <cp:lastPrinted>2021-03-10T13:13:00Z</cp:lastPrinted>
  <dcterms:created xsi:type="dcterms:W3CDTF">2021-10-22T13:21:00Z</dcterms:created>
  <dcterms:modified xsi:type="dcterms:W3CDTF">2021-10-23T12:47:00Z</dcterms:modified>
</cp:coreProperties>
</file>